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C0D11" w14:textId="77777777" w:rsidR="00FE067E" w:rsidRPr="00A258E5" w:rsidRDefault="003C6034" w:rsidP="00CC1F3B">
      <w:pPr>
        <w:pStyle w:val="TitlePageOrigin"/>
        <w:rPr>
          <w:color w:val="auto"/>
        </w:rPr>
      </w:pPr>
      <w:r w:rsidRPr="00A258E5">
        <w:rPr>
          <w:caps w:val="0"/>
          <w:color w:val="auto"/>
        </w:rPr>
        <w:t>WEST VIRGINIA LEGISLATURE</w:t>
      </w:r>
    </w:p>
    <w:p w14:paraId="55AE13C6" w14:textId="77777777" w:rsidR="00CD36CF" w:rsidRPr="00A258E5" w:rsidRDefault="00CD36CF" w:rsidP="00CC1F3B">
      <w:pPr>
        <w:pStyle w:val="TitlePageSession"/>
        <w:rPr>
          <w:color w:val="auto"/>
        </w:rPr>
      </w:pPr>
      <w:r w:rsidRPr="00A258E5">
        <w:rPr>
          <w:color w:val="auto"/>
        </w:rPr>
        <w:t>20</w:t>
      </w:r>
      <w:r w:rsidR="00EC5E63" w:rsidRPr="00A258E5">
        <w:rPr>
          <w:color w:val="auto"/>
        </w:rPr>
        <w:t>2</w:t>
      </w:r>
      <w:r w:rsidR="0020151F" w:rsidRPr="00A258E5">
        <w:rPr>
          <w:color w:val="auto"/>
        </w:rPr>
        <w:t>6</w:t>
      </w:r>
      <w:r w:rsidRPr="00A258E5">
        <w:rPr>
          <w:color w:val="auto"/>
        </w:rPr>
        <w:t xml:space="preserve"> </w:t>
      </w:r>
      <w:r w:rsidR="003C6034" w:rsidRPr="00A258E5">
        <w:rPr>
          <w:caps w:val="0"/>
          <w:color w:val="auto"/>
        </w:rPr>
        <w:t>REGULAR SESSION</w:t>
      </w:r>
    </w:p>
    <w:p w14:paraId="12398187" w14:textId="5D2CF7D1" w:rsidR="00CD36CF" w:rsidRPr="00A258E5" w:rsidRDefault="004D4904" w:rsidP="004D4904">
      <w:pPr>
        <w:pStyle w:val="TitlePageBillPrefix"/>
        <w:tabs>
          <w:tab w:val="center" w:pos="4680"/>
          <w:tab w:val="left" w:pos="8505"/>
        </w:tabs>
        <w:jc w:val="left"/>
        <w:rPr>
          <w:color w:val="auto"/>
        </w:rPr>
      </w:pPr>
      <w:r w:rsidRPr="00A258E5">
        <w:rPr>
          <w:color w:val="auto"/>
        </w:rPr>
        <w:tab/>
      </w:r>
      <w:sdt>
        <w:sdtPr>
          <w:rPr>
            <w:color w:val="auto"/>
          </w:rPr>
          <w:tag w:val="IntroDate"/>
          <w:id w:val="-1236936958"/>
          <w:placeholder>
            <w:docPart w:val="6CE73F7A900D4B72A1A3F8250B8AAB10"/>
          </w:placeholder>
          <w:text/>
        </w:sdtPr>
        <w:sdtEndPr/>
        <w:sdtContent>
          <w:r w:rsidR="00AE48A0" w:rsidRPr="00A258E5">
            <w:rPr>
              <w:color w:val="auto"/>
            </w:rPr>
            <w:t>Introduced</w:t>
          </w:r>
        </w:sdtContent>
      </w:sdt>
      <w:r w:rsidRPr="00A258E5">
        <w:rPr>
          <w:color w:val="auto"/>
        </w:rPr>
        <w:tab/>
      </w:r>
      <w:r w:rsidRPr="00A258E5">
        <w:rPr>
          <w:noProof/>
          <w:color w:val="auto"/>
        </w:rPr>
        <mc:AlternateContent>
          <mc:Choice Requires="wps">
            <w:drawing>
              <wp:anchor distT="0" distB="0" distL="114300" distR="114300" simplePos="0" relativeHeight="251659264" behindDoc="0" locked="0" layoutInCell="1" allowOverlap="1" wp14:anchorId="212BF59A" wp14:editId="0AD35BD8">
                <wp:simplePos x="0" y="0"/>
                <wp:positionH relativeFrom="column">
                  <wp:posOffset>6007100</wp:posOffset>
                </wp:positionH>
                <wp:positionV relativeFrom="paragraph">
                  <wp:posOffset>482600</wp:posOffset>
                </wp:positionV>
                <wp:extent cx="635000" cy="476250"/>
                <wp:effectExtent l="0" t="0" r="12700" b="19050"/>
                <wp:wrapNone/>
                <wp:docPr id="118715925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9EB23C7" w14:textId="3D44F28D" w:rsidR="004D4904" w:rsidRPr="004D4904" w:rsidRDefault="004D4904" w:rsidP="004D4904">
                            <w:pPr>
                              <w:spacing w:line="240" w:lineRule="auto"/>
                              <w:jc w:val="center"/>
                              <w:rPr>
                                <w:b/>
                              </w:rPr>
                            </w:pPr>
                            <w:r w:rsidRPr="004D4904">
                              <w:rPr>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2BF59A" id="_x0000_t202" coordsize="21600,21600" o:spt="202" path="m,l,21600r21600,l21600,xe">
                <v:stroke joinstyle="miter"/>
                <v:path gradientshapeok="t" o:connecttype="rect"/>
              </v:shapetype>
              <v:shape id="Fiscal" o:spid="_x0000_s1026" type="#_x0000_t202" style="position:absolute;margin-left:473pt;margin-top:3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" filled="f" strokeweight=".5pt">
                <v:textbox inset="0,5pt,0,0">
                  <w:txbxContent>
                    <w:p w14:paraId="19EB23C7" w14:textId="3D44F28D" w:rsidR="004D4904" w:rsidRPr="004D4904" w:rsidRDefault="004D4904" w:rsidP="004D4904">
                      <w:pPr>
                        <w:spacing w:line="240" w:lineRule="auto"/>
                        <w:jc w:val="center"/>
                        <w:rPr>
                          <w:b/>
                        </w:rPr>
                      </w:pPr>
                      <w:r w:rsidRPr="004D4904">
                        <w:rPr>
                          <w:b/>
                        </w:rPr>
                        <w:t>FISCAL NOTE</w:t>
                      </w:r>
                    </w:p>
                  </w:txbxContent>
                </v:textbox>
              </v:shape>
            </w:pict>
          </mc:Fallback>
        </mc:AlternateContent>
      </w:r>
    </w:p>
    <w:p w14:paraId="432ACF6A" w14:textId="32B470A8" w:rsidR="00CD36CF" w:rsidRPr="00A258E5" w:rsidRDefault="00317F0A" w:rsidP="00CC1F3B">
      <w:pPr>
        <w:pStyle w:val="BillNumber"/>
        <w:rPr>
          <w:color w:val="auto"/>
        </w:rPr>
      </w:pPr>
      <w:sdt>
        <w:sdtPr>
          <w:rPr>
            <w:color w:val="auto"/>
          </w:rPr>
          <w:tag w:val="Chamber"/>
          <w:id w:val="893011969"/>
          <w:lock w:val="sdtLocked"/>
          <w:placeholder>
            <w:docPart w:val="2E6C79D48251482389ADA39515479B55"/>
          </w:placeholder>
          <w:dropDownList>
            <w:listItem w:displayText="House" w:value="House"/>
            <w:listItem w:displayText="Senate" w:value="Senate"/>
          </w:dropDownList>
        </w:sdtPr>
        <w:sdtEndPr/>
        <w:sdtContent>
          <w:r w:rsidR="0063110A" w:rsidRPr="00A258E5">
            <w:rPr>
              <w:color w:val="auto"/>
            </w:rPr>
            <w:t>Senate</w:t>
          </w:r>
        </w:sdtContent>
      </w:sdt>
      <w:r w:rsidR="00303684" w:rsidRPr="00A258E5">
        <w:rPr>
          <w:color w:val="auto"/>
        </w:rPr>
        <w:t xml:space="preserve"> </w:t>
      </w:r>
      <w:r w:rsidR="00CD36CF" w:rsidRPr="00A258E5">
        <w:rPr>
          <w:color w:val="auto"/>
        </w:rPr>
        <w:t xml:space="preserve">Bill </w:t>
      </w:r>
      <w:sdt>
        <w:sdtPr>
          <w:rPr>
            <w:color w:val="auto"/>
          </w:rPr>
          <w:tag w:val="BNum"/>
          <w:id w:val="1645317809"/>
          <w:lock w:val="sdtLocked"/>
          <w:placeholder>
            <w:docPart w:val="3C81F5C2172449EE8CCDD11B2AFEEC1C"/>
          </w:placeholder>
          <w:text/>
        </w:sdtPr>
        <w:sdtEndPr/>
        <w:sdtContent>
          <w:r w:rsidR="008D77CC">
            <w:rPr>
              <w:color w:val="auto"/>
            </w:rPr>
            <w:t>411</w:t>
          </w:r>
        </w:sdtContent>
      </w:sdt>
    </w:p>
    <w:p w14:paraId="5C63F843" w14:textId="58F8DFBE" w:rsidR="00CD36CF" w:rsidRPr="00A258E5" w:rsidRDefault="00CD36CF" w:rsidP="00CC1F3B">
      <w:pPr>
        <w:pStyle w:val="Sponsors"/>
        <w:rPr>
          <w:color w:val="auto"/>
        </w:rPr>
      </w:pPr>
      <w:r w:rsidRPr="00A258E5">
        <w:rPr>
          <w:color w:val="auto"/>
        </w:rPr>
        <w:t xml:space="preserve">By </w:t>
      </w:r>
      <w:sdt>
        <w:sdtPr>
          <w:rPr>
            <w:color w:val="auto"/>
          </w:rPr>
          <w:tag w:val="Sponsors"/>
          <w:id w:val="1589585889"/>
          <w:placeholder>
            <w:docPart w:val="5B429AD59EA44D198BE71A95F0E2F320"/>
          </w:placeholder>
          <w:text w:multiLine="1"/>
        </w:sdtPr>
        <w:sdtEndPr/>
        <w:sdtContent>
          <w:r w:rsidR="0063110A" w:rsidRPr="00A258E5">
            <w:rPr>
              <w:color w:val="auto"/>
            </w:rPr>
            <w:t>Senator Rucker</w:t>
          </w:r>
        </w:sdtContent>
      </w:sdt>
    </w:p>
    <w:p w14:paraId="02380B9E" w14:textId="61C4A320" w:rsidR="00E831B3" w:rsidRPr="00A258E5" w:rsidRDefault="00CD36CF" w:rsidP="00CC1F3B">
      <w:pPr>
        <w:pStyle w:val="References"/>
        <w:rPr>
          <w:color w:val="auto"/>
        </w:rPr>
      </w:pPr>
      <w:r w:rsidRPr="00A258E5">
        <w:rPr>
          <w:color w:val="auto"/>
        </w:rPr>
        <w:t>[</w:t>
      </w:r>
      <w:sdt>
        <w:sdtPr>
          <w:rPr>
            <w:color w:val="auto"/>
          </w:rPr>
          <w:tag w:val="References"/>
          <w:id w:val="-1043047873"/>
          <w:placeholder>
            <w:docPart w:val="817EF8A14CD44253B9C01DE487FA0BFE"/>
          </w:placeholder>
          <w:text w:multiLine="1"/>
        </w:sdtPr>
        <w:sdtEndPr/>
        <w:sdtContent>
          <w:r w:rsidR="00093AB0" w:rsidRPr="00A258E5">
            <w:rPr>
              <w:color w:val="auto"/>
            </w:rPr>
            <w:t xml:space="preserve">Introduced </w:t>
          </w:r>
          <w:r w:rsidR="008D77CC">
            <w:rPr>
              <w:color w:val="auto"/>
            </w:rPr>
            <w:t>January 15, 2026</w:t>
          </w:r>
          <w:r w:rsidR="00093AB0" w:rsidRPr="00A258E5">
            <w:rPr>
              <w:color w:val="auto"/>
            </w:rPr>
            <w:t>; referred</w:t>
          </w:r>
          <w:r w:rsidR="00093AB0" w:rsidRPr="00A258E5">
            <w:rPr>
              <w:color w:val="auto"/>
            </w:rPr>
            <w:br/>
            <w:t xml:space="preserve">to the Committee on </w:t>
          </w:r>
          <w:r w:rsidR="00317F0A">
            <w:rPr>
              <w:color w:val="auto"/>
            </w:rPr>
            <w:t>the Judiciary; and then to the Committee on Finance</w:t>
          </w:r>
        </w:sdtContent>
      </w:sdt>
      <w:r w:rsidRPr="00A258E5">
        <w:rPr>
          <w:color w:val="auto"/>
        </w:rPr>
        <w:t>]</w:t>
      </w:r>
    </w:p>
    <w:p w14:paraId="3B2267BE" w14:textId="14516F15" w:rsidR="00303684" w:rsidRPr="00A258E5" w:rsidRDefault="0000526A" w:rsidP="00CC1F3B">
      <w:pPr>
        <w:pStyle w:val="TitleSection"/>
        <w:rPr>
          <w:color w:val="auto"/>
        </w:rPr>
      </w:pPr>
      <w:r w:rsidRPr="00A258E5">
        <w:rPr>
          <w:color w:val="auto"/>
        </w:rPr>
        <w:lastRenderedPageBreak/>
        <w:t>A BILL</w:t>
      </w:r>
      <w:r w:rsidR="0063110A" w:rsidRPr="00A258E5">
        <w:rPr>
          <w:color w:val="auto"/>
        </w:rPr>
        <w:t xml:space="preserve"> to amend the Code of West Virginia, 1931, as amended, by adding a new chapter, designated §31</w:t>
      </w:r>
      <w:r w:rsidR="008D77CC">
        <w:rPr>
          <w:color w:val="auto"/>
        </w:rPr>
        <w:t>K</w:t>
      </w:r>
      <w:r w:rsidR="0063110A" w:rsidRPr="00A258E5">
        <w:rPr>
          <w:color w:val="auto"/>
        </w:rPr>
        <w:t>-1-1, §31</w:t>
      </w:r>
      <w:r w:rsidR="00B14C1D" w:rsidRPr="00A258E5">
        <w:rPr>
          <w:color w:val="auto"/>
        </w:rPr>
        <w:t>K</w:t>
      </w:r>
      <w:r w:rsidR="0063110A" w:rsidRPr="00A258E5">
        <w:rPr>
          <w:color w:val="auto"/>
        </w:rPr>
        <w:t>-1-2, §31</w:t>
      </w:r>
      <w:r w:rsidR="00B14C1D" w:rsidRPr="00A258E5">
        <w:rPr>
          <w:color w:val="auto"/>
        </w:rPr>
        <w:t>K</w:t>
      </w:r>
      <w:r w:rsidR="0063110A" w:rsidRPr="00A258E5">
        <w:rPr>
          <w:color w:val="auto"/>
        </w:rPr>
        <w:t>-1-3, §31</w:t>
      </w:r>
      <w:r w:rsidR="00B14C1D" w:rsidRPr="00A258E5">
        <w:rPr>
          <w:color w:val="auto"/>
        </w:rPr>
        <w:t>K</w:t>
      </w:r>
      <w:r w:rsidR="0063110A" w:rsidRPr="00A258E5">
        <w:rPr>
          <w:color w:val="auto"/>
        </w:rPr>
        <w:t>-2-1, §31</w:t>
      </w:r>
      <w:r w:rsidR="00B14C1D" w:rsidRPr="00A258E5">
        <w:rPr>
          <w:color w:val="auto"/>
        </w:rPr>
        <w:t>K</w:t>
      </w:r>
      <w:r w:rsidR="0063110A" w:rsidRPr="00A258E5">
        <w:rPr>
          <w:color w:val="auto"/>
        </w:rPr>
        <w:t>-3-1, and §31</w:t>
      </w:r>
      <w:r w:rsidR="00B14C1D" w:rsidRPr="00A258E5">
        <w:rPr>
          <w:color w:val="auto"/>
        </w:rPr>
        <w:t>K</w:t>
      </w:r>
      <w:r w:rsidR="0063110A" w:rsidRPr="00A258E5">
        <w:rPr>
          <w:color w:val="auto"/>
        </w:rPr>
        <w:t>-3-2, relating to land use associations; providing short title; defining terms; establishing construction of chapter; providing statement of purpose; mandating registration of land use associations with Secretary of State; setting fee for registration; and prescribing content of registration form.</w:t>
      </w:r>
    </w:p>
    <w:p w14:paraId="31F2B879" w14:textId="77777777" w:rsidR="00303684" w:rsidRPr="00A258E5" w:rsidRDefault="00303684" w:rsidP="00CC1F3B">
      <w:pPr>
        <w:pStyle w:val="EnactingClause"/>
        <w:rPr>
          <w:color w:val="auto"/>
        </w:rPr>
      </w:pPr>
      <w:r w:rsidRPr="00A258E5">
        <w:rPr>
          <w:color w:val="auto"/>
        </w:rPr>
        <w:t>Be it enacted by the Legislature of West Virginia:</w:t>
      </w:r>
    </w:p>
    <w:p w14:paraId="479BB945" w14:textId="77777777" w:rsidR="003C6034" w:rsidRPr="00A258E5" w:rsidRDefault="003C6034" w:rsidP="00CC1F3B">
      <w:pPr>
        <w:pStyle w:val="EnactingClause"/>
        <w:rPr>
          <w:color w:val="auto"/>
        </w:rPr>
        <w:sectPr w:rsidR="003C6034" w:rsidRPr="00A258E5"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2843475" w14:textId="7B115F62" w:rsidR="0063110A" w:rsidRPr="00A258E5" w:rsidRDefault="0063110A" w:rsidP="0063110A">
      <w:pPr>
        <w:suppressLineNumbers/>
        <w:jc w:val="center"/>
        <w:outlineLvl w:val="0"/>
        <w:rPr>
          <w:b/>
          <w:caps/>
          <w:sz w:val="28"/>
          <w:u w:val="single"/>
        </w:rPr>
      </w:pPr>
      <w:r w:rsidRPr="00A258E5">
        <w:rPr>
          <w:b/>
          <w:caps/>
          <w:sz w:val="28"/>
          <w:u w:val="single"/>
        </w:rPr>
        <w:t>chapter 31</w:t>
      </w:r>
      <w:r w:rsidR="00B14C1D" w:rsidRPr="00A258E5">
        <w:rPr>
          <w:b/>
          <w:caps/>
          <w:sz w:val="28"/>
          <w:u w:val="single"/>
        </w:rPr>
        <w:t>K</w:t>
      </w:r>
      <w:r w:rsidRPr="00A258E5">
        <w:rPr>
          <w:b/>
          <w:caps/>
          <w:sz w:val="28"/>
          <w:u w:val="single"/>
        </w:rPr>
        <w:t>. land use associations.</w:t>
      </w:r>
    </w:p>
    <w:p w14:paraId="04DD4646" w14:textId="77777777" w:rsidR="0063110A" w:rsidRPr="00A258E5" w:rsidRDefault="0063110A" w:rsidP="0063110A">
      <w:pPr>
        <w:suppressLineNumbers/>
        <w:ind w:left="720" w:hanging="720"/>
        <w:jc w:val="both"/>
        <w:outlineLvl w:val="1"/>
        <w:rPr>
          <w:b/>
          <w:sz w:val="24"/>
          <w:u w:val="single"/>
        </w:rPr>
      </w:pPr>
      <w:r w:rsidRPr="00A258E5">
        <w:rPr>
          <w:b/>
          <w:sz w:val="24"/>
          <w:u w:val="single"/>
        </w:rPr>
        <w:t>ARTICLE 1. GENERAL PROVISIONS.</w:t>
      </w:r>
    </w:p>
    <w:p w14:paraId="37DD8FC5" w14:textId="3269D19A" w:rsidR="0063110A" w:rsidRPr="00A258E5" w:rsidRDefault="0063110A" w:rsidP="0063110A">
      <w:pPr>
        <w:widowControl w:val="0"/>
        <w:suppressLineNumbers/>
        <w:pBdr>
          <w:top w:val="nil"/>
          <w:left w:val="nil"/>
          <w:bottom w:val="nil"/>
          <w:right w:val="nil"/>
          <w:between w:val="nil"/>
        </w:pBdr>
        <w:ind w:left="720" w:hanging="720"/>
        <w:jc w:val="both"/>
        <w:rPr>
          <w:b/>
          <w:u w:val="single"/>
        </w:rPr>
        <w:sectPr w:rsidR="0063110A" w:rsidRPr="00A258E5" w:rsidSect="0063110A">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lnNumType w:countBy="1" w:restart="newSection"/>
          <w:pgNumType w:start="1"/>
          <w:cols w:space="720"/>
          <w:titlePg/>
        </w:sectPr>
      </w:pPr>
      <w:r w:rsidRPr="00A258E5">
        <w:rPr>
          <w:b/>
          <w:u w:val="single"/>
        </w:rPr>
        <w:t>§31</w:t>
      </w:r>
      <w:r w:rsidR="00B14C1D" w:rsidRPr="00A258E5">
        <w:rPr>
          <w:b/>
          <w:u w:val="single"/>
        </w:rPr>
        <w:t>K</w:t>
      </w:r>
      <w:r w:rsidRPr="00A258E5">
        <w:rPr>
          <w:b/>
          <w:u w:val="single"/>
        </w:rPr>
        <w:t xml:space="preserve">-1-1. Short title. </w:t>
      </w:r>
    </w:p>
    <w:p w14:paraId="49E15614" w14:textId="77777777" w:rsidR="0063110A" w:rsidRPr="00A258E5" w:rsidRDefault="0063110A" w:rsidP="0063110A">
      <w:pPr>
        <w:widowControl w:val="0"/>
        <w:pBdr>
          <w:top w:val="nil"/>
          <w:left w:val="nil"/>
          <w:bottom w:val="nil"/>
          <w:right w:val="nil"/>
          <w:between w:val="nil"/>
        </w:pBdr>
        <w:ind w:firstLine="720"/>
        <w:jc w:val="both"/>
        <w:rPr>
          <w:u w:val="single"/>
        </w:rPr>
      </w:pPr>
      <w:r w:rsidRPr="00A258E5">
        <w:rPr>
          <w:u w:val="single"/>
        </w:rPr>
        <w:t>This chapter is and may be cited as the West Virginia Land Use Association Registration Act.</w:t>
      </w:r>
    </w:p>
    <w:p w14:paraId="64B00B1D" w14:textId="520FF126" w:rsidR="0063110A" w:rsidRPr="00A258E5" w:rsidRDefault="0063110A" w:rsidP="0063110A">
      <w:pPr>
        <w:widowControl w:val="0"/>
        <w:suppressLineNumbers/>
        <w:pBdr>
          <w:top w:val="nil"/>
          <w:left w:val="nil"/>
          <w:bottom w:val="nil"/>
          <w:right w:val="nil"/>
          <w:between w:val="nil"/>
        </w:pBdr>
        <w:ind w:left="720" w:hanging="720"/>
        <w:jc w:val="both"/>
        <w:rPr>
          <w:b/>
          <w:u w:val="single"/>
        </w:rPr>
        <w:sectPr w:rsidR="0063110A" w:rsidRPr="00A258E5" w:rsidSect="0063110A">
          <w:type w:val="continuous"/>
          <w:pgSz w:w="12240" w:h="15840"/>
          <w:pgMar w:top="1440" w:right="1440" w:bottom="1440" w:left="1440" w:header="720" w:footer="720" w:gutter="0"/>
          <w:lnNumType w:countBy="1" w:restart="newSection"/>
          <w:cols w:space="720"/>
          <w:titlePg/>
          <w:docGrid w:linePitch="299"/>
        </w:sectPr>
      </w:pPr>
      <w:r w:rsidRPr="00A258E5">
        <w:rPr>
          <w:b/>
          <w:u w:val="single"/>
        </w:rPr>
        <w:t>§31</w:t>
      </w:r>
      <w:r w:rsidR="00B14C1D" w:rsidRPr="00A258E5">
        <w:rPr>
          <w:b/>
          <w:u w:val="single"/>
        </w:rPr>
        <w:t>K</w:t>
      </w:r>
      <w:r w:rsidRPr="00A258E5">
        <w:rPr>
          <w:b/>
          <w:u w:val="single"/>
        </w:rPr>
        <w:t>-1-2. Definitions.</w:t>
      </w:r>
    </w:p>
    <w:p w14:paraId="50A74D2C" w14:textId="77777777" w:rsidR="0063110A" w:rsidRPr="00A258E5" w:rsidRDefault="0063110A" w:rsidP="0063110A">
      <w:pPr>
        <w:widowControl w:val="0"/>
        <w:pBdr>
          <w:top w:val="nil"/>
          <w:left w:val="nil"/>
          <w:bottom w:val="nil"/>
          <w:right w:val="nil"/>
          <w:between w:val="nil"/>
        </w:pBdr>
        <w:ind w:firstLine="720"/>
        <w:jc w:val="both"/>
        <w:rPr>
          <w:u w:val="single"/>
        </w:rPr>
      </w:pPr>
      <w:r w:rsidRPr="00A258E5">
        <w:rPr>
          <w:u w:val="single"/>
        </w:rPr>
        <w:t>As used in this chapter:</w:t>
      </w:r>
    </w:p>
    <w:p w14:paraId="3D487191" w14:textId="50D947D2" w:rsidR="0063110A" w:rsidRPr="00A258E5" w:rsidRDefault="0002398D" w:rsidP="0063110A">
      <w:pPr>
        <w:widowControl w:val="0"/>
        <w:pBdr>
          <w:top w:val="nil"/>
          <w:left w:val="nil"/>
          <w:bottom w:val="nil"/>
          <w:right w:val="nil"/>
          <w:between w:val="nil"/>
        </w:pBdr>
        <w:ind w:firstLine="720"/>
        <w:jc w:val="both"/>
        <w:rPr>
          <w:u w:val="single"/>
        </w:rPr>
      </w:pPr>
      <w:r w:rsidRPr="00A258E5">
        <w:rPr>
          <w:u w:val="single"/>
        </w:rPr>
        <w:t>"</w:t>
      </w:r>
      <w:r w:rsidR="0063110A" w:rsidRPr="00A258E5">
        <w:rPr>
          <w:u w:val="single"/>
        </w:rPr>
        <w:t>Community</w:t>
      </w:r>
      <w:r w:rsidRPr="00A258E5">
        <w:rPr>
          <w:u w:val="single"/>
        </w:rPr>
        <w:t>"</w:t>
      </w:r>
      <w:r w:rsidR="0063110A" w:rsidRPr="00A258E5">
        <w:rPr>
          <w:u w:val="single"/>
        </w:rPr>
        <w:t xml:space="preserve"> or </w:t>
      </w:r>
      <w:r w:rsidRPr="00A258E5">
        <w:rPr>
          <w:u w:val="single"/>
        </w:rPr>
        <w:t>"</w:t>
      </w:r>
      <w:r w:rsidR="0063110A" w:rsidRPr="00A258E5">
        <w:rPr>
          <w:u w:val="single"/>
        </w:rPr>
        <w:t>Common interest community</w:t>
      </w:r>
      <w:r w:rsidRPr="00A258E5">
        <w:rPr>
          <w:u w:val="single"/>
        </w:rPr>
        <w:t>"</w:t>
      </w:r>
      <w:r w:rsidR="0063110A" w:rsidRPr="00A258E5">
        <w:rPr>
          <w:u w:val="single"/>
        </w:rPr>
        <w:t xml:space="preserve"> means real estate described in a declaration with respect to which a person, by virtue of a person’s ownership of a unit, is obligated to pay for a share of real estate taxes, insurance premiums, maintenance, or improvement of, or services or other expenses related to, common elements, other units, or other real estate described in the declaration.</w:t>
      </w:r>
    </w:p>
    <w:p w14:paraId="1F39A6B0" w14:textId="5619DEBD" w:rsidR="0063110A" w:rsidRPr="00A258E5" w:rsidRDefault="0002398D" w:rsidP="0063110A">
      <w:pPr>
        <w:widowControl w:val="0"/>
        <w:pBdr>
          <w:top w:val="nil"/>
          <w:left w:val="nil"/>
          <w:bottom w:val="nil"/>
          <w:right w:val="nil"/>
          <w:between w:val="nil"/>
        </w:pBdr>
        <w:ind w:firstLine="720"/>
        <w:jc w:val="both"/>
        <w:rPr>
          <w:u w:val="single"/>
        </w:rPr>
      </w:pPr>
      <w:r w:rsidRPr="00A258E5">
        <w:rPr>
          <w:u w:val="single"/>
        </w:rPr>
        <w:t>"</w:t>
      </w:r>
      <w:r w:rsidR="0063110A" w:rsidRPr="00A258E5">
        <w:rPr>
          <w:u w:val="single"/>
        </w:rPr>
        <w:t>Declaration</w:t>
      </w:r>
      <w:r w:rsidRPr="00A258E5">
        <w:rPr>
          <w:u w:val="single"/>
        </w:rPr>
        <w:t>"</w:t>
      </w:r>
      <w:r w:rsidR="0063110A" w:rsidRPr="00A258E5">
        <w:rPr>
          <w:u w:val="single"/>
        </w:rPr>
        <w:t xml:space="preserve"> or </w:t>
      </w:r>
      <w:r w:rsidRPr="00A258E5">
        <w:rPr>
          <w:u w:val="single"/>
        </w:rPr>
        <w:t>"</w:t>
      </w:r>
      <w:r w:rsidR="0063110A" w:rsidRPr="00A258E5">
        <w:rPr>
          <w:u w:val="single"/>
        </w:rPr>
        <w:t>declaration of covenants</w:t>
      </w:r>
      <w:r w:rsidRPr="00A258E5">
        <w:rPr>
          <w:u w:val="single"/>
        </w:rPr>
        <w:t>"</w:t>
      </w:r>
      <w:r w:rsidR="0063110A" w:rsidRPr="00A258E5">
        <w:rPr>
          <w:u w:val="single"/>
        </w:rPr>
        <w:t xml:space="preserve"> means a recorded instrument in the nature of covenants running with the land that subjects the land composing the community to the jurisdiction and control of an association in which the owners of the parcels, or their association members, must be members.</w:t>
      </w:r>
    </w:p>
    <w:p w14:paraId="01BC6DB5" w14:textId="77B8FB8C" w:rsidR="0063110A" w:rsidRPr="00A258E5" w:rsidRDefault="0002398D" w:rsidP="0063110A">
      <w:pPr>
        <w:widowControl w:val="0"/>
        <w:pBdr>
          <w:top w:val="nil"/>
          <w:left w:val="nil"/>
          <w:bottom w:val="nil"/>
          <w:right w:val="nil"/>
          <w:between w:val="nil"/>
        </w:pBdr>
        <w:ind w:firstLine="720"/>
        <w:jc w:val="both"/>
        <w:rPr>
          <w:u w:val="single"/>
        </w:rPr>
      </w:pPr>
      <w:r w:rsidRPr="00A258E5">
        <w:rPr>
          <w:u w:val="single"/>
        </w:rPr>
        <w:t>"</w:t>
      </w:r>
      <w:r w:rsidR="0063110A" w:rsidRPr="00A258E5">
        <w:rPr>
          <w:u w:val="single"/>
        </w:rPr>
        <w:t xml:space="preserve">Land </w:t>
      </w:r>
      <w:r w:rsidR="005E37FD" w:rsidRPr="00A258E5">
        <w:rPr>
          <w:u w:val="single"/>
        </w:rPr>
        <w:t>U</w:t>
      </w:r>
      <w:r w:rsidR="0063110A" w:rsidRPr="00A258E5">
        <w:rPr>
          <w:u w:val="single"/>
        </w:rPr>
        <w:t xml:space="preserve">se </w:t>
      </w:r>
      <w:r w:rsidR="005E37FD" w:rsidRPr="00A258E5">
        <w:rPr>
          <w:u w:val="single"/>
        </w:rPr>
        <w:t>A</w:t>
      </w:r>
      <w:r w:rsidR="0063110A" w:rsidRPr="00A258E5">
        <w:rPr>
          <w:u w:val="single"/>
        </w:rPr>
        <w:t>ssociation</w:t>
      </w:r>
      <w:r w:rsidRPr="00A258E5">
        <w:rPr>
          <w:u w:val="single"/>
        </w:rPr>
        <w:t>"</w:t>
      </w:r>
      <w:r w:rsidR="0063110A" w:rsidRPr="00A258E5">
        <w:rPr>
          <w:u w:val="single"/>
        </w:rPr>
        <w:t xml:space="preserve"> or </w:t>
      </w:r>
      <w:r w:rsidRPr="00A258E5">
        <w:rPr>
          <w:u w:val="single"/>
        </w:rPr>
        <w:t>"</w:t>
      </w:r>
      <w:r w:rsidR="0063110A" w:rsidRPr="00A258E5">
        <w:rPr>
          <w:u w:val="single"/>
        </w:rPr>
        <w:t>LUA</w:t>
      </w:r>
      <w:r w:rsidRPr="00A258E5">
        <w:rPr>
          <w:u w:val="single"/>
        </w:rPr>
        <w:t>"</w:t>
      </w:r>
      <w:r w:rsidR="0063110A" w:rsidRPr="00A258E5">
        <w:rPr>
          <w:u w:val="single"/>
        </w:rPr>
        <w:t xml:space="preserve"> means a West Virginia legal entity responsible for the operation of a community in which the voting membership is made up of parcel owners or their </w:t>
      </w:r>
      <w:r w:rsidR="0063110A" w:rsidRPr="00A258E5">
        <w:rPr>
          <w:u w:val="single"/>
        </w:rPr>
        <w:lastRenderedPageBreak/>
        <w:t xml:space="preserve">agents, or a combination thereof, and in which membership is a mandatory condition of parcel ownership, and which is authorized to impose assessments that, if unpaid, may become a lien on the parcel. The term </w:t>
      </w:r>
      <w:r w:rsidRPr="00A258E5">
        <w:rPr>
          <w:u w:val="single"/>
        </w:rPr>
        <w:t>"</w:t>
      </w:r>
      <w:r w:rsidR="0063110A" w:rsidRPr="00A258E5">
        <w:rPr>
          <w:u w:val="single"/>
        </w:rPr>
        <w:t>land use association</w:t>
      </w:r>
      <w:r w:rsidRPr="00A258E5">
        <w:rPr>
          <w:u w:val="single"/>
        </w:rPr>
        <w:t>"</w:t>
      </w:r>
      <w:r w:rsidR="0063110A" w:rsidRPr="00A258E5">
        <w:rPr>
          <w:u w:val="single"/>
        </w:rPr>
        <w:t xml:space="preserve"> includes homeowners’ associations, unit owners’ associations as defined </w:t>
      </w:r>
      <w:r w:rsidR="005F34F0" w:rsidRPr="00A258E5">
        <w:rPr>
          <w:u w:val="single"/>
        </w:rPr>
        <w:t>§</w:t>
      </w:r>
      <w:r w:rsidR="0063110A" w:rsidRPr="00A258E5">
        <w:rPr>
          <w:u w:val="single"/>
        </w:rPr>
        <w:t>36B</w:t>
      </w:r>
      <w:r w:rsidR="005F34F0" w:rsidRPr="00A258E5">
        <w:rPr>
          <w:u w:val="single"/>
        </w:rPr>
        <w:t xml:space="preserve">-1-1 </w:t>
      </w:r>
      <w:r w:rsidR="005F34F0" w:rsidRPr="00A258E5">
        <w:rPr>
          <w:i/>
          <w:iCs/>
          <w:u w:val="single"/>
        </w:rPr>
        <w:t>et seq.</w:t>
      </w:r>
      <w:r w:rsidR="0063110A" w:rsidRPr="00A258E5">
        <w:rPr>
          <w:u w:val="single"/>
        </w:rPr>
        <w:t xml:space="preserve"> of this code, and condominium and unit property councils as defined in </w:t>
      </w:r>
      <w:r w:rsidR="005F34F0" w:rsidRPr="00A258E5">
        <w:rPr>
          <w:u w:val="single"/>
        </w:rPr>
        <w:t xml:space="preserve">§36A-1-1 </w:t>
      </w:r>
      <w:r w:rsidR="005F34F0" w:rsidRPr="00A258E5">
        <w:rPr>
          <w:i/>
          <w:iCs/>
          <w:u w:val="single"/>
        </w:rPr>
        <w:t>et seq.</w:t>
      </w:r>
      <w:r w:rsidR="0063110A" w:rsidRPr="00A258E5">
        <w:rPr>
          <w:u w:val="single"/>
        </w:rPr>
        <w:t xml:space="preserve"> of this code. </w:t>
      </w:r>
    </w:p>
    <w:p w14:paraId="34C95BF9" w14:textId="3655DC8D" w:rsidR="0063110A" w:rsidRPr="00A258E5" w:rsidRDefault="0002398D" w:rsidP="0063110A">
      <w:pPr>
        <w:widowControl w:val="0"/>
        <w:pBdr>
          <w:top w:val="nil"/>
          <w:left w:val="nil"/>
          <w:bottom w:val="nil"/>
          <w:right w:val="nil"/>
          <w:between w:val="nil"/>
        </w:pBdr>
        <w:ind w:firstLine="720"/>
        <w:jc w:val="both"/>
        <w:rPr>
          <w:u w:val="single"/>
        </w:rPr>
      </w:pPr>
      <w:r w:rsidRPr="00A258E5">
        <w:rPr>
          <w:u w:val="single"/>
        </w:rPr>
        <w:t>"</w:t>
      </w:r>
      <w:r w:rsidR="0063110A" w:rsidRPr="00A258E5">
        <w:rPr>
          <w:u w:val="single"/>
        </w:rPr>
        <w:t>Parcel</w:t>
      </w:r>
      <w:r w:rsidRPr="00A258E5">
        <w:rPr>
          <w:u w:val="single"/>
        </w:rPr>
        <w:t>"</w:t>
      </w:r>
      <w:r w:rsidR="0063110A" w:rsidRPr="00A258E5">
        <w:rPr>
          <w:u w:val="single"/>
        </w:rPr>
        <w:t xml:space="preserve"> means a platted or unplatted lot, tract, unit, or other subdivision of real property within a community, as described in the declaration and to which the following apply:</w:t>
      </w:r>
    </w:p>
    <w:p w14:paraId="2BDA212C" w14:textId="77777777" w:rsidR="0063110A" w:rsidRPr="00A258E5" w:rsidRDefault="0063110A" w:rsidP="0063110A">
      <w:pPr>
        <w:widowControl w:val="0"/>
        <w:pBdr>
          <w:top w:val="nil"/>
          <w:left w:val="nil"/>
          <w:bottom w:val="nil"/>
          <w:right w:val="nil"/>
          <w:between w:val="nil"/>
        </w:pBdr>
        <w:ind w:firstLine="720"/>
        <w:jc w:val="both"/>
        <w:rPr>
          <w:u w:val="single"/>
        </w:rPr>
      </w:pPr>
      <w:r w:rsidRPr="00A258E5">
        <w:rPr>
          <w:u w:val="single"/>
        </w:rPr>
        <w:t>(1) Is capable of separate conveyance; and</w:t>
      </w:r>
    </w:p>
    <w:p w14:paraId="6A376AED" w14:textId="77777777" w:rsidR="0063110A" w:rsidRPr="00A258E5" w:rsidRDefault="0063110A" w:rsidP="0063110A">
      <w:pPr>
        <w:widowControl w:val="0"/>
        <w:pBdr>
          <w:top w:val="nil"/>
          <w:left w:val="nil"/>
          <w:bottom w:val="nil"/>
          <w:right w:val="nil"/>
          <w:between w:val="nil"/>
        </w:pBdr>
        <w:ind w:firstLine="720"/>
        <w:jc w:val="both"/>
        <w:rPr>
          <w:u w:val="single"/>
        </w:rPr>
      </w:pPr>
      <w:r w:rsidRPr="00A258E5">
        <w:rPr>
          <w:u w:val="single"/>
        </w:rPr>
        <w:t>(2) The parcel owner is obligated:</w:t>
      </w:r>
    </w:p>
    <w:p w14:paraId="6B0DED0C" w14:textId="77777777" w:rsidR="0063110A" w:rsidRPr="00A258E5" w:rsidRDefault="0063110A" w:rsidP="0063110A">
      <w:pPr>
        <w:widowControl w:val="0"/>
        <w:pBdr>
          <w:top w:val="nil"/>
          <w:left w:val="nil"/>
          <w:bottom w:val="nil"/>
          <w:right w:val="nil"/>
          <w:between w:val="nil"/>
        </w:pBdr>
        <w:ind w:firstLine="720"/>
        <w:jc w:val="both"/>
        <w:rPr>
          <w:u w:val="single"/>
        </w:rPr>
      </w:pPr>
      <w:r w:rsidRPr="00A258E5">
        <w:rPr>
          <w:u w:val="single"/>
        </w:rPr>
        <w:t xml:space="preserve">(A) By the governing documents to be a member of an association that serves the community; and </w:t>
      </w:r>
    </w:p>
    <w:p w14:paraId="104BD53B" w14:textId="77777777" w:rsidR="0063110A" w:rsidRPr="00A258E5" w:rsidRDefault="0063110A" w:rsidP="0063110A">
      <w:pPr>
        <w:widowControl w:val="0"/>
        <w:pBdr>
          <w:top w:val="nil"/>
          <w:left w:val="nil"/>
          <w:bottom w:val="nil"/>
          <w:right w:val="nil"/>
          <w:between w:val="nil"/>
        </w:pBdr>
        <w:ind w:firstLine="720"/>
        <w:jc w:val="both"/>
        <w:rPr>
          <w:u w:val="single"/>
        </w:rPr>
      </w:pPr>
      <w:r w:rsidRPr="00A258E5">
        <w:rPr>
          <w:u w:val="single"/>
        </w:rPr>
        <w:t>(B) To pay to the association assessments that, if not paid, may result in a lien on the parcel.</w:t>
      </w:r>
    </w:p>
    <w:p w14:paraId="483FF341" w14:textId="09AD2F86" w:rsidR="0063110A" w:rsidRPr="00A258E5" w:rsidRDefault="0002398D" w:rsidP="0063110A">
      <w:pPr>
        <w:widowControl w:val="0"/>
        <w:pBdr>
          <w:top w:val="nil"/>
          <w:left w:val="nil"/>
          <w:bottom w:val="nil"/>
          <w:right w:val="nil"/>
          <w:between w:val="nil"/>
        </w:pBdr>
        <w:ind w:firstLine="720"/>
        <w:jc w:val="both"/>
        <w:rPr>
          <w:u w:val="single"/>
        </w:rPr>
      </w:pPr>
      <w:r w:rsidRPr="00A258E5">
        <w:rPr>
          <w:u w:val="single"/>
        </w:rPr>
        <w:t>"</w:t>
      </w:r>
      <w:r w:rsidR="0063110A" w:rsidRPr="00A258E5">
        <w:rPr>
          <w:u w:val="single"/>
        </w:rPr>
        <w:t>Preceding year</w:t>
      </w:r>
      <w:r w:rsidRPr="00A258E5">
        <w:rPr>
          <w:u w:val="single"/>
        </w:rPr>
        <w:t>"</w:t>
      </w:r>
      <w:r w:rsidR="0063110A" w:rsidRPr="00A258E5">
        <w:rPr>
          <w:u w:val="single"/>
        </w:rPr>
        <w:t xml:space="preserve"> means the period from and including January 1 through December 31 of the year prior to the date of registration by an LUA. </w:t>
      </w:r>
    </w:p>
    <w:p w14:paraId="5863CEA4" w14:textId="5357F0BE" w:rsidR="0063110A" w:rsidRPr="00A258E5" w:rsidRDefault="0063110A" w:rsidP="0063110A">
      <w:pPr>
        <w:widowControl w:val="0"/>
        <w:suppressLineNumbers/>
        <w:pBdr>
          <w:top w:val="nil"/>
          <w:left w:val="nil"/>
          <w:bottom w:val="nil"/>
          <w:right w:val="nil"/>
          <w:between w:val="nil"/>
        </w:pBdr>
        <w:ind w:left="720" w:hanging="720"/>
        <w:jc w:val="both"/>
        <w:rPr>
          <w:b/>
          <w:u w:val="single"/>
        </w:rPr>
        <w:sectPr w:rsidR="0063110A" w:rsidRPr="00A258E5" w:rsidSect="0063110A">
          <w:type w:val="continuous"/>
          <w:pgSz w:w="12240" w:h="15840"/>
          <w:pgMar w:top="1440" w:right="1440" w:bottom="1440" w:left="1440" w:header="720" w:footer="720" w:gutter="0"/>
          <w:lnNumType w:countBy="1" w:restart="newSection"/>
          <w:cols w:space="720"/>
          <w:titlePg/>
        </w:sectPr>
      </w:pPr>
      <w:r w:rsidRPr="00A258E5">
        <w:rPr>
          <w:b/>
          <w:u w:val="single"/>
        </w:rPr>
        <w:t>§31</w:t>
      </w:r>
      <w:r w:rsidR="00B14C1D" w:rsidRPr="00A258E5">
        <w:rPr>
          <w:b/>
          <w:u w:val="single"/>
        </w:rPr>
        <w:t>K</w:t>
      </w:r>
      <w:r w:rsidRPr="00A258E5">
        <w:rPr>
          <w:b/>
          <w:u w:val="single"/>
        </w:rPr>
        <w:t>-1-3. Construction of chapter.</w:t>
      </w:r>
    </w:p>
    <w:p w14:paraId="07FB551B" w14:textId="77777777" w:rsidR="0063110A" w:rsidRPr="00A258E5" w:rsidRDefault="0063110A" w:rsidP="0063110A">
      <w:pPr>
        <w:ind w:firstLine="750"/>
        <w:jc w:val="both"/>
        <w:outlineLvl w:val="4"/>
        <w:rPr>
          <w:u w:val="single"/>
        </w:rPr>
      </w:pPr>
      <w:r w:rsidRPr="00A258E5">
        <w:rPr>
          <w:u w:val="single"/>
        </w:rPr>
        <w:t xml:space="preserve">(a) The existence of a provision of this chapter does not of itself create an implication that a contrary or different rule of law applies to an entity organized pursuant to the provisions of this code that is not a land use association. This chapter does not affect a statute or rule of law that applies to an entity that is not a land use association. </w:t>
      </w:r>
    </w:p>
    <w:p w14:paraId="4FFC9305" w14:textId="77777777" w:rsidR="0063110A" w:rsidRPr="00A258E5" w:rsidRDefault="0063110A" w:rsidP="0063110A">
      <w:pPr>
        <w:ind w:firstLine="750"/>
        <w:jc w:val="both"/>
        <w:rPr>
          <w:u w:val="single"/>
        </w:rPr>
      </w:pPr>
      <w:r w:rsidRPr="00A258E5">
        <w:rPr>
          <w:u w:val="single"/>
        </w:rPr>
        <w:t>(b) The specific provisions of this chapter control over the general provisions of other chapters of this code.</w:t>
      </w:r>
    </w:p>
    <w:p w14:paraId="27A11915" w14:textId="77777777" w:rsidR="0063110A" w:rsidRPr="00A258E5" w:rsidRDefault="0063110A" w:rsidP="0063110A">
      <w:pPr>
        <w:suppressLineNumbers/>
        <w:ind w:left="720" w:hanging="720"/>
        <w:jc w:val="both"/>
        <w:outlineLvl w:val="1"/>
        <w:rPr>
          <w:b/>
          <w:sz w:val="24"/>
          <w:u w:val="single"/>
        </w:rPr>
      </w:pPr>
      <w:r w:rsidRPr="00A258E5">
        <w:rPr>
          <w:b/>
          <w:sz w:val="24"/>
          <w:u w:val="single"/>
        </w:rPr>
        <w:t>ARTICLE 2. LEGISLATIVE PURPOSE.</w:t>
      </w:r>
    </w:p>
    <w:p w14:paraId="6A4C148A" w14:textId="58FD30E8" w:rsidR="0063110A" w:rsidRPr="00A258E5" w:rsidRDefault="0063110A" w:rsidP="0063110A">
      <w:pPr>
        <w:suppressLineNumbers/>
        <w:ind w:left="720" w:hanging="720"/>
        <w:jc w:val="both"/>
        <w:outlineLvl w:val="3"/>
        <w:rPr>
          <w:b/>
          <w:u w:val="single"/>
        </w:rPr>
        <w:sectPr w:rsidR="0063110A" w:rsidRPr="00A258E5" w:rsidSect="0063110A">
          <w:type w:val="continuous"/>
          <w:pgSz w:w="12240" w:h="15840"/>
          <w:pgMar w:top="1440" w:right="1440" w:bottom="1440" w:left="1440" w:header="720" w:footer="720" w:gutter="0"/>
          <w:lnNumType w:countBy="1" w:restart="newSection"/>
          <w:cols w:space="720"/>
          <w:titlePg/>
        </w:sectPr>
      </w:pPr>
      <w:r w:rsidRPr="00A258E5">
        <w:rPr>
          <w:b/>
          <w:u w:val="single"/>
        </w:rPr>
        <w:t>§31</w:t>
      </w:r>
      <w:r w:rsidR="005F34F0" w:rsidRPr="00A258E5">
        <w:rPr>
          <w:b/>
          <w:u w:val="single"/>
        </w:rPr>
        <w:t>K</w:t>
      </w:r>
      <w:r w:rsidRPr="00A258E5">
        <w:rPr>
          <w:b/>
          <w:u w:val="single"/>
        </w:rPr>
        <w:t>-2-1. Legislative statement of purpose.</w:t>
      </w:r>
    </w:p>
    <w:p w14:paraId="03BCF124" w14:textId="77777777" w:rsidR="0063110A" w:rsidRPr="00A258E5" w:rsidRDefault="0063110A" w:rsidP="0063110A">
      <w:pPr>
        <w:ind w:firstLine="750"/>
        <w:jc w:val="both"/>
        <w:outlineLvl w:val="4"/>
        <w:rPr>
          <w:u w:val="single"/>
        </w:rPr>
      </w:pPr>
      <w:r w:rsidRPr="00A258E5">
        <w:rPr>
          <w:u w:val="single"/>
        </w:rPr>
        <w:t xml:space="preserve">The Legislature finds that land use associations significantly affect the rights and values of the real property of a significant number of West Virginians and concludes that requiring </w:t>
      </w:r>
      <w:r w:rsidRPr="00A258E5">
        <w:rPr>
          <w:u w:val="single"/>
        </w:rPr>
        <w:lastRenderedPageBreak/>
        <w:t>registration of those associations in an electronic format and maintaining that information on an accessible database and website will better allow property owners to ascertain relevant information about their associations.</w:t>
      </w:r>
    </w:p>
    <w:p w14:paraId="027BA0FD" w14:textId="77777777" w:rsidR="0063110A" w:rsidRPr="00A258E5" w:rsidRDefault="0063110A" w:rsidP="009D0C16">
      <w:pPr>
        <w:pStyle w:val="ArticleHeading"/>
        <w:rPr>
          <w:color w:val="auto"/>
          <w:u w:val="single"/>
        </w:rPr>
      </w:pPr>
      <w:r w:rsidRPr="00A258E5">
        <w:rPr>
          <w:color w:val="auto"/>
          <w:u w:val="single"/>
        </w:rPr>
        <w:t>ARTICLE 3. REGISTRATION.</w:t>
      </w:r>
    </w:p>
    <w:p w14:paraId="5BDBB225" w14:textId="37523FC3" w:rsidR="0063110A" w:rsidRPr="00A258E5" w:rsidRDefault="0063110A" w:rsidP="0063110A">
      <w:pPr>
        <w:suppressLineNumbers/>
        <w:ind w:left="720" w:hanging="720"/>
        <w:jc w:val="both"/>
        <w:outlineLvl w:val="3"/>
        <w:rPr>
          <w:b/>
          <w:u w:val="single"/>
        </w:rPr>
        <w:sectPr w:rsidR="0063110A" w:rsidRPr="00A258E5" w:rsidSect="0063110A">
          <w:type w:val="continuous"/>
          <w:pgSz w:w="12240" w:h="15840"/>
          <w:pgMar w:top="1440" w:right="1440" w:bottom="1440" w:left="1440" w:header="720" w:footer="720" w:gutter="0"/>
          <w:lnNumType w:countBy="1" w:restart="newSection"/>
          <w:cols w:space="720"/>
          <w:titlePg/>
        </w:sectPr>
      </w:pPr>
      <w:r w:rsidRPr="00A258E5">
        <w:rPr>
          <w:b/>
          <w:u w:val="single"/>
        </w:rPr>
        <w:t>§31</w:t>
      </w:r>
      <w:r w:rsidR="005F34F0" w:rsidRPr="00A258E5">
        <w:rPr>
          <w:b/>
          <w:u w:val="single"/>
        </w:rPr>
        <w:t>K</w:t>
      </w:r>
      <w:r w:rsidRPr="00A258E5">
        <w:rPr>
          <w:b/>
          <w:u w:val="single"/>
        </w:rPr>
        <w:t>-3-1. Registration with Secretary of State; fee.</w:t>
      </w:r>
    </w:p>
    <w:p w14:paraId="164E240A" w14:textId="1806A961" w:rsidR="0063110A" w:rsidRPr="00A258E5" w:rsidRDefault="0063110A" w:rsidP="0063110A">
      <w:pPr>
        <w:widowControl w:val="0"/>
        <w:pBdr>
          <w:top w:val="nil"/>
          <w:left w:val="nil"/>
          <w:bottom w:val="nil"/>
          <w:right w:val="nil"/>
          <w:between w:val="nil"/>
        </w:pBdr>
        <w:ind w:firstLine="720"/>
        <w:jc w:val="both"/>
        <w:rPr>
          <w:u w:val="single"/>
        </w:rPr>
      </w:pPr>
      <w:r w:rsidRPr="00A258E5">
        <w:rPr>
          <w:u w:val="single"/>
        </w:rPr>
        <w:t xml:space="preserve">(a) Each land use association shall register on or before July 1 of each year with the </w:t>
      </w:r>
      <w:r w:rsidR="009D0C16" w:rsidRPr="00A258E5">
        <w:rPr>
          <w:u w:val="single"/>
        </w:rPr>
        <w:t>O</w:t>
      </w:r>
      <w:r w:rsidRPr="00A258E5">
        <w:rPr>
          <w:u w:val="single"/>
        </w:rPr>
        <w:t>ffice of Secretary of State regarding the LUA’s operations for the preceding year.</w:t>
      </w:r>
    </w:p>
    <w:p w14:paraId="4EC96202" w14:textId="4772B027" w:rsidR="0063110A" w:rsidRPr="00A258E5" w:rsidRDefault="0063110A" w:rsidP="0063110A">
      <w:pPr>
        <w:widowControl w:val="0"/>
        <w:pBdr>
          <w:top w:val="nil"/>
          <w:left w:val="nil"/>
          <w:bottom w:val="nil"/>
          <w:right w:val="nil"/>
          <w:between w:val="nil"/>
        </w:pBdr>
        <w:ind w:firstLine="720"/>
        <w:jc w:val="both"/>
        <w:rPr>
          <w:u w:val="single"/>
        </w:rPr>
      </w:pPr>
      <w:r w:rsidRPr="00A258E5">
        <w:rPr>
          <w:u w:val="single"/>
        </w:rPr>
        <w:t xml:space="preserve">(b) Registration shall be accomplished by completing and submitting a form provided online by the Secretary of State. </w:t>
      </w:r>
    </w:p>
    <w:p w14:paraId="1EC1C06B" w14:textId="77777777" w:rsidR="0063110A" w:rsidRPr="00A258E5" w:rsidRDefault="0063110A" w:rsidP="0063110A">
      <w:pPr>
        <w:widowControl w:val="0"/>
        <w:pBdr>
          <w:top w:val="nil"/>
          <w:left w:val="nil"/>
          <w:bottom w:val="nil"/>
          <w:right w:val="nil"/>
          <w:between w:val="nil"/>
        </w:pBdr>
        <w:jc w:val="both"/>
        <w:rPr>
          <w:u w:val="single"/>
        </w:rPr>
      </w:pPr>
      <w:r w:rsidRPr="00A258E5">
        <w:tab/>
      </w:r>
      <w:r w:rsidRPr="00A258E5">
        <w:rPr>
          <w:u w:val="single"/>
        </w:rPr>
        <w:t>(c) A land use association may, if it chooses, register by printing a paper copy of the form, completing it, and filing it with the Secretary of State.</w:t>
      </w:r>
    </w:p>
    <w:p w14:paraId="09FF8C9C" w14:textId="4CC501F4" w:rsidR="0063110A" w:rsidRPr="00A258E5" w:rsidRDefault="0063110A" w:rsidP="0063110A">
      <w:pPr>
        <w:widowControl w:val="0"/>
        <w:pBdr>
          <w:top w:val="nil"/>
          <w:left w:val="nil"/>
          <w:bottom w:val="nil"/>
          <w:right w:val="nil"/>
          <w:between w:val="nil"/>
        </w:pBdr>
        <w:jc w:val="both"/>
        <w:rPr>
          <w:u w:val="single"/>
        </w:rPr>
      </w:pPr>
      <w:r w:rsidRPr="00A258E5">
        <w:tab/>
      </w:r>
      <w:r w:rsidRPr="00A258E5">
        <w:rPr>
          <w:u w:val="single"/>
        </w:rPr>
        <w:t xml:space="preserve">(d) The </w:t>
      </w:r>
      <w:r w:rsidR="009D0C16" w:rsidRPr="00A258E5">
        <w:rPr>
          <w:u w:val="single"/>
        </w:rPr>
        <w:t>Office of S</w:t>
      </w:r>
      <w:r w:rsidRPr="00A258E5">
        <w:rPr>
          <w:u w:val="single"/>
        </w:rPr>
        <w:t xml:space="preserve">ecretary </w:t>
      </w:r>
      <w:r w:rsidR="009D0C16" w:rsidRPr="00A258E5">
        <w:rPr>
          <w:u w:val="single"/>
        </w:rPr>
        <w:t xml:space="preserve">of State </w:t>
      </w:r>
      <w:r w:rsidRPr="00A258E5">
        <w:rPr>
          <w:u w:val="single"/>
        </w:rPr>
        <w:t>may charge a fee for processing registration forms submitted or filed by land use associations and maintaining a database of the forms not to exceed $20 for each registration.</w:t>
      </w:r>
    </w:p>
    <w:p w14:paraId="2BC1F7F1" w14:textId="20EAA6EB" w:rsidR="0063110A" w:rsidRPr="00A258E5" w:rsidRDefault="0063110A" w:rsidP="0063110A">
      <w:pPr>
        <w:widowControl w:val="0"/>
        <w:pBdr>
          <w:top w:val="nil"/>
          <w:left w:val="nil"/>
          <w:bottom w:val="nil"/>
          <w:right w:val="nil"/>
          <w:between w:val="nil"/>
        </w:pBdr>
        <w:jc w:val="both"/>
        <w:rPr>
          <w:u w:val="single"/>
        </w:rPr>
      </w:pPr>
      <w:r w:rsidRPr="00A258E5">
        <w:tab/>
      </w:r>
      <w:r w:rsidRPr="00A258E5">
        <w:rPr>
          <w:u w:val="single"/>
        </w:rPr>
        <w:t xml:space="preserve">(e) The </w:t>
      </w:r>
      <w:r w:rsidR="009D0C16" w:rsidRPr="00A258E5">
        <w:rPr>
          <w:u w:val="single"/>
        </w:rPr>
        <w:t>S</w:t>
      </w:r>
      <w:r w:rsidRPr="00A258E5">
        <w:rPr>
          <w:u w:val="single"/>
        </w:rPr>
        <w:t>ecretary</w:t>
      </w:r>
      <w:r w:rsidR="009D0C16" w:rsidRPr="00A258E5">
        <w:rPr>
          <w:u w:val="single"/>
        </w:rPr>
        <w:t xml:space="preserve"> of State </w:t>
      </w:r>
      <w:r w:rsidRPr="00A258E5">
        <w:rPr>
          <w:u w:val="single"/>
        </w:rPr>
        <w:t>shall maintain the forms on its website for at least two years and shall maintain the forms and information in a searchable database for not less than 10 years.</w:t>
      </w:r>
    </w:p>
    <w:p w14:paraId="4B51A607" w14:textId="7E666A59" w:rsidR="0063110A" w:rsidRPr="00A258E5" w:rsidRDefault="0063110A" w:rsidP="0063110A">
      <w:pPr>
        <w:suppressLineNumbers/>
        <w:ind w:left="720" w:hanging="720"/>
        <w:jc w:val="both"/>
        <w:outlineLvl w:val="3"/>
        <w:rPr>
          <w:b/>
          <w:u w:val="single"/>
        </w:rPr>
        <w:sectPr w:rsidR="0063110A" w:rsidRPr="00A258E5" w:rsidSect="0063110A">
          <w:type w:val="continuous"/>
          <w:pgSz w:w="12240" w:h="15840"/>
          <w:pgMar w:top="1440" w:right="1440" w:bottom="1440" w:left="1440" w:header="720" w:footer="720" w:gutter="0"/>
          <w:lnNumType w:countBy="1" w:restart="newSection"/>
          <w:cols w:space="720"/>
          <w:titlePg/>
        </w:sectPr>
      </w:pPr>
      <w:r w:rsidRPr="00A258E5">
        <w:rPr>
          <w:b/>
          <w:u w:val="single"/>
        </w:rPr>
        <w:t>§31</w:t>
      </w:r>
      <w:r w:rsidR="005F34F0" w:rsidRPr="00A258E5">
        <w:rPr>
          <w:b/>
          <w:u w:val="single"/>
        </w:rPr>
        <w:t>K</w:t>
      </w:r>
      <w:r w:rsidRPr="00A258E5">
        <w:rPr>
          <w:b/>
          <w:u w:val="single"/>
        </w:rPr>
        <w:t>-3-2. Content of registration form.</w:t>
      </w:r>
    </w:p>
    <w:p w14:paraId="165B2D57" w14:textId="77777777" w:rsidR="0063110A" w:rsidRPr="00A258E5" w:rsidRDefault="0063110A" w:rsidP="0063110A">
      <w:pPr>
        <w:widowControl w:val="0"/>
        <w:pBdr>
          <w:top w:val="nil"/>
          <w:left w:val="nil"/>
          <w:bottom w:val="nil"/>
          <w:right w:val="nil"/>
          <w:between w:val="nil"/>
        </w:pBdr>
        <w:jc w:val="both"/>
        <w:rPr>
          <w:u w:val="single"/>
        </w:rPr>
      </w:pPr>
      <w:r w:rsidRPr="00A258E5">
        <w:tab/>
      </w:r>
      <w:r w:rsidRPr="00A258E5">
        <w:rPr>
          <w:u w:val="single"/>
        </w:rPr>
        <w:t>(a) The LUA registration form shall require, at a minimum, that an LUA provide the following information:</w:t>
      </w:r>
    </w:p>
    <w:p w14:paraId="42E7316E" w14:textId="77777777" w:rsidR="0063110A" w:rsidRPr="00A258E5" w:rsidRDefault="0063110A" w:rsidP="0063110A">
      <w:pPr>
        <w:widowControl w:val="0"/>
        <w:pBdr>
          <w:top w:val="nil"/>
          <w:left w:val="nil"/>
          <w:bottom w:val="nil"/>
          <w:right w:val="nil"/>
          <w:between w:val="nil"/>
        </w:pBdr>
        <w:jc w:val="both"/>
        <w:rPr>
          <w:u w:val="single"/>
        </w:rPr>
      </w:pPr>
      <w:r w:rsidRPr="00A258E5">
        <w:tab/>
      </w:r>
      <w:r w:rsidRPr="00A258E5">
        <w:rPr>
          <w:u w:val="single"/>
        </w:rPr>
        <w:t>(1) The legal name of the LUA;</w:t>
      </w:r>
    </w:p>
    <w:p w14:paraId="3A602619" w14:textId="77777777" w:rsidR="0063110A" w:rsidRPr="00A258E5" w:rsidRDefault="0063110A" w:rsidP="0063110A">
      <w:pPr>
        <w:widowControl w:val="0"/>
        <w:pBdr>
          <w:top w:val="nil"/>
          <w:left w:val="nil"/>
          <w:bottom w:val="nil"/>
          <w:right w:val="nil"/>
          <w:between w:val="nil"/>
        </w:pBdr>
        <w:jc w:val="both"/>
        <w:rPr>
          <w:u w:val="single"/>
        </w:rPr>
      </w:pPr>
      <w:r w:rsidRPr="00A258E5">
        <w:tab/>
      </w:r>
      <w:r w:rsidRPr="00A258E5">
        <w:rPr>
          <w:u w:val="single"/>
        </w:rPr>
        <w:t>(2) The principal mailing address of the LUA;</w:t>
      </w:r>
    </w:p>
    <w:p w14:paraId="15A25E75" w14:textId="77777777" w:rsidR="0063110A" w:rsidRPr="00A258E5" w:rsidRDefault="0063110A" w:rsidP="0063110A">
      <w:pPr>
        <w:widowControl w:val="0"/>
        <w:pBdr>
          <w:top w:val="nil"/>
          <w:left w:val="nil"/>
          <w:bottom w:val="nil"/>
          <w:right w:val="nil"/>
          <w:between w:val="nil"/>
        </w:pBdr>
        <w:jc w:val="both"/>
        <w:rPr>
          <w:u w:val="single"/>
        </w:rPr>
      </w:pPr>
      <w:r w:rsidRPr="00A258E5">
        <w:tab/>
      </w:r>
      <w:r w:rsidRPr="00A258E5">
        <w:rPr>
          <w:u w:val="single"/>
        </w:rPr>
        <w:t>(3) The address for service of process on the LUA;</w:t>
      </w:r>
    </w:p>
    <w:p w14:paraId="110E6C06" w14:textId="77777777" w:rsidR="0063110A" w:rsidRPr="00A258E5" w:rsidRDefault="0063110A" w:rsidP="0063110A">
      <w:pPr>
        <w:widowControl w:val="0"/>
        <w:pBdr>
          <w:top w:val="nil"/>
          <w:left w:val="nil"/>
          <w:bottom w:val="nil"/>
          <w:right w:val="nil"/>
          <w:between w:val="nil"/>
        </w:pBdr>
        <w:jc w:val="both"/>
        <w:rPr>
          <w:u w:val="single"/>
        </w:rPr>
      </w:pPr>
      <w:r w:rsidRPr="00A258E5">
        <w:tab/>
      </w:r>
      <w:r w:rsidRPr="00A258E5">
        <w:rPr>
          <w:u w:val="single"/>
        </w:rPr>
        <w:t>(4) The names of the officers of the LUA; and</w:t>
      </w:r>
    </w:p>
    <w:p w14:paraId="7152DA86" w14:textId="77777777" w:rsidR="0063110A" w:rsidRPr="00A258E5" w:rsidRDefault="0063110A" w:rsidP="0063110A">
      <w:pPr>
        <w:widowControl w:val="0"/>
        <w:pBdr>
          <w:top w:val="nil"/>
          <w:left w:val="nil"/>
          <w:bottom w:val="nil"/>
          <w:right w:val="nil"/>
          <w:between w:val="nil"/>
        </w:pBdr>
        <w:jc w:val="both"/>
        <w:rPr>
          <w:u w:val="single"/>
        </w:rPr>
      </w:pPr>
      <w:r w:rsidRPr="00A258E5">
        <w:tab/>
      </w:r>
      <w:r w:rsidRPr="00A258E5">
        <w:rPr>
          <w:u w:val="single"/>
        </w:rPr>
        <w:t>(5) The number of parcels that are included within the LUA.</w:t>
      </w:r>
      <w:r w:rsidRPr="00A258E5">
        <w:rPr>
          <w:u w:val="single"/>
        </w:rPr>
        <w:tab/>
        <w:t xml:space="preserve"> </w:t>
      </w:r>
    </w:p>
    <w:p w14:paraId="3C1F7890" w14:textId="6859102F" w:rsidR="008736AA" w:rsidRPr="00A258E5" w:rsidRDefault="0063110A" w:rsidP="005F34F0">
      <w:pPr>
        <w:widowControl w:val="0"/>
        <w:pBdr>
          <w:top w:val="nil"/>
          <w:left w:val="nil"/>
          <w:bottom w:val="nil"/>
          <w:right w:val="nil"/>
          <w:between w:val="nil"/>
        </w:pBdr>
        <w:jc w:val="both"/>
      </w:pPr>
      <w:r w:rsidRPr="00A258E5">
        <w:tab/>
      </w:r>
      <w:r w:rsidRPr="00A258E5">
        <w:rPr>
          <w:u w:val="single"/>
        </w:rPr>
        <w:t xml:space="preserve">(b) The registration form shall be signed by an officer of the LUA who affirms, subject to the laws of perjury, that the information provided is accurate and complete. An electronic signature </w:t>
      </w:r>
      <w:r w:rsidRPr="00A258E5">
        <w:rPr>
          <w:u w:val="single"/>
        </w:rPr>
        <w:lastRenderedPageBreak/>
        <w:t xml:space="preserve">may be used. </w:t>
      </w:r>
    </w:p>
    <w:p w14:paraId="1E6106C1" w14:textId="77777777" w:rsidR="00C33014" w:rsidRPr="00A258E5" w:rsidRDefault="00C33014" w:rsidP="00CC1F3B">
      <w:pPr>
        <w:pStyle w:val="Note"/>
        <w:rPr>
          <w:color w:val="auto"/>
        </w:rPr>
      </w:pPr>
    </w:p>
    <w:p w14:paraId="0B4CD6CF" w14:textId="71494F6F" w:rsidR="006865E9" w:rsidRPr="00A258E5" w:rsidRDefault="00CF1DCA" w:rsidP="00CC1F3B">
      <w:pPr>
        <w:pStyle w:val="Note"/>
        <w:rPr>
          <w:color w:val="auto"/>
        </w:rPr>
      </w:pPr>
      <w:r w:rsidRPr="00A258E5">
        <w:rPr>
          <w:color w:val="auto"/>
        </w:rPr>
        <w:t>NOTE: The</w:t>
      </w:r>
      <w:r w:rsidR="006865E9" w:rsidRPr="00A258E5">
        <w:rPr>
          <w:color w:val="auto"/>
        </w:rPr>
        <w:t xml:space="preserve"> purpose of this bill is to </w:t>
      </w:r>
      <w:r w:rsidR="0063110A" w:rsidRPr="00A258E5">
        <w:rPr>
          <w:color w:val="auto"/>
        </w:rPr>
        <w:t>mandate registration of land use associations with the Secretary of State’s office. The bill provides definitions, a statement of legislative purpose, and the required content of the registration form.</w:t>
      </w:r>
    </w:p>
    <w:p w14:paraId="1DD97B9F" w14:textId="77777777" w:rsidR="006865E9" w:rsidRPr="00A258E5" w:rsidRDefault="00AE48A0" w:rsidP="00CC1F3B">
      <w:pPr>
        <w:pStyle w:val="Note"/>
        <w:rPr>
          <w:color w:val="auto"/>
        </w:rPr>
      </w:pPr>
      <w:r w:rsidRPr="00A258E5">
        <w:rPr>
          <w:color w:val="auto"/>
        </w:rPr>
        <w:t>Strike-throughs indicate language that would be stricken from a heading or the present law and underscoring indicates new language that would be added.</w:t>
      </w:r>
    </w:p>
    <w:sectPr w:rsidR="006865E9" w:rsidRPr="00A258E5"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6B957" w14:textId="77777777" w:rsidR="0063110A" w:rsidRPr="00B844FE" w:rsidRDefault="0063110A" w:rsidP="00B844FE">
      <w:r>
        <w:separator/>
      </w:r>
    </w:p>
  </w:endnote>
  <w:endnote w:type="continuationSeparator" w:id="0">
    <w:p w14:paraId="2D0B7DC1" w14:textId="77777777" w:rsidR="0063110A" w:rsidRPr="00B844FE" w:rsidRDefault="0063110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34C401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F44486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217036442" w:displacedByCustomXml="next"/>
  <w:sdt>
    <w:sdtPr>
      <w:id w:val="920295522"/>
      <w:docPartObj>
        <w:docPartGallery w:val="Page Numbers (Bottom of Page)"/>
        <w:docPartUnique/>
      </w:docPartObj>
    </w:sdtPr>
    <w:sdtEndPr>
      <w:rPr>
        <w:noProof/>
      </w:rPr>
    </w:sdtEndPr>
    <w:sdtContent>
      <w:p w14:paraId="669BAE7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bookmarkEnd w:id="0" w:displacedByCustomXml="prev"/>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BFC18" w14:textId="77777777" w:rsidR="0063110A" w:rsidRDefault="0063110A">
    <w:pPr>
      <w:pBdr>
        <w:top w:val="nil"/>
        <w:left w:val="nil"/>
        <w:bottom w:val="nil"/>
        <w:right w:val="nil"/>
        <w:between w:val="nil"/>
      </w:pBdr>
      <w:tabs>
        <w:tab w:val="center" w:pos="4680"/>
        <w:tab w:val="right" w:pos="9360"/>
      </w:tabs>
      <w:spacing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6953447"/>
      <w:docPartObj>
        <w:docPartGallery w:val="Page Numbers (Bottom of Page)"/>
        <w:docPartUnique/>
      </w:docPartObj>
    </w:sdtPr>
    <w:sdtEndPr>
      <w:rPr>
        <w:noProof/>
      </w:rPr>
    </w:sdtEndPr>
    <w:sdtContent>
      <w:p w14:paraId="0071A582" w14:textId="77777777" w:rsidR="006A4ACE" w:rsidRDefault="006A4ACE" w:rsidP="006A4ACE">
        <w:pPr>
          <w:pStyle w:val="Footer"/>
          <w:jc w:val="center"/>
          <w:rPr>
            <w:noProof/>
          </w:rPr>
        </w:pPr>
        <w:r>
          <w:fldChar w:fldCharType="begin"/>
        </w:r>
        <w:r>
          <w:instrText xml:space="preserve"> PAGE   \* MERGEFORMAT </w:instrText>
        </w:r>
        <w:r>
          <w:fldChar w:fldCharType="separate"/>
        </w:r>
        <w:r>
          <w:t>1</w:t>
        </w:r>
        <w:r>
          <w:rPr>
            <w:noProof/>
          </w:rPr>
          <w:fldChar w:fldCharType="end"/>
        </w:r>
      </w:p>
    </w:sdtContent>
  </w:sdt>
  <w:p w14:paraId="7891E3F0" w14:textId="77777777" w:rsidR="0063110A" w:rsidRPr="006A4ACE" w:rsidRDefault="0063110A" w:rsidP="006A4AC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DBD88" w14:textId="77777777" w:rsidR="0063110A" w:rsidRDefault="0063110A">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AC07E" w14:textId="77777777" w:rsidR="0063110A" w:rsidRPr="00B844FE" w:rsidRDefault="0063110A" w:rsidP="00B844FE">
      <w:r>
        <w:separator/>
      </w:r>
    </w:p>
  </w:footnote>
  <w:footnote w:type="continuationSeparator" w:id="0">
    <w:p w14:paraId="1735534B" w14:textId="77777777" w:rsidR="0063110A" w:rsidRPr="00B844FE" w:rsidRDefault="0063110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C7167" w14:textId="77777777" w:rsidR="002A0269" w:rsidRPr="00B844FE" w:rsidRDefault="00317F0A">
    <w:pPr>
      <w:pStyle w:val="Header"/>
    </w:pPr>
    <w:sdt>
      <w:sdtPr>
        <w:id w:val="-684364211"/>
        <w:placeholder>
          <w:docPart w:val="2E6C79D48251482389ADA39515479B5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E6C79D48251482389ADA39515479B5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7FF08" w14:textId="136F699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63110A">
      <w:rPr>
        <w:sz w:val="22"/>
        <w:szCs w:val="22"/>
      </w:rPr>
      <w:t>SB</w:t>
    </w:r>
    <w:r w:rsidR="008D77CC">
      <w:rPr>
        <w:sz w:val="22"/>
        <w:szCs w:val="22"/>
      </w:rPr>
      <w:t xml:space="preserve"> 411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3110A">
          <w:rPr>
            <w:sz w:val="22"/>
            <w:szCs w:val="22"/>
          </w:rPr>
          <w:t>2026R1761</w:t>
        </w:r>
      </w:sdtContent>
    </w:sdt>
  </w:p>
  <w:p w14:paraId="481F9A5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42CD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1E4EF" w14:textId="482C814D" w:rsidR="0063110A" w:rsidRDefault="0063110A">
    <w:pPr>
      <w:pBdr>
        <w:top w:val="nil"/>
        <w:left w:val="nil"/>
        <w:bottom w:val="nil"/>
        <w:right w:val="nil"/>
        <w:between w:val="nil"/>
      </w:pBdr>
      <w:tabs>
        <w:tab w:val="center" w:pos="4680"/>
        <w:tab w:val="right" w:pos="9360"/>
      </w:tabs>
      <w:spacing w:line="240" w:lineRule="auto"/>
      <w:rPr>
        <w:color w:val="000000"/>
      </w:rPr>
    </w:pPr>
    <w:r>
      <w:rPr>
        <w:noProof/>
        <w:color w:val="000000"/>
      </w:rPr>
      <mc:AlternateContent>
        <mc:Choice Requires="wps">
          <w:drawing>
            <wp:anchor distT="0" distB="0" distL="114300" distR="114300" simplePos="0" relativeHeight="251657728" behindDoc="0" locked="0" layoutInCell="1" allowOverlap="1" wp14:anchorId="27D438C0" wp14:editId="6B416E2C">
              <wp:simplePos x="0" y="0"/>
              <wp:positionH relativeFrom="column">
                <wp:posOffset>0</wp:posOffset>
              </wp:positionH>
              <wp:positionV relativeFrom="paragraph">
                <wp:posOffset>0</wp:posOffset>
              </wp:positionV>
              <wp:extent cx="635000" cy="635000"/>
              <wp:effectExtent l="0" t="0" r="3175" b="3175"/>
              <wp:wrapNone/>
              <wp:docPr id="307543967" name="Text Box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CDDB0FE" id="_x0000_t202" coordsize="21600,21600" o:spt="202" path="m,l,21600r21600,l21600,xe">
              <v:stroke joinstyle="miter"/>
              <v:path gradientshapeok="t" o:connecttype="rect"/>
            </v:shapetype>
            <v:shape id="Text Box 1" o:spid="_x0000_s1026" type="#_x0000_t20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00710" w14:textId="26D70A86" w:rsidR="0063110A" w:rsidRDefault="006A4ACE">
    <w:pPr>
      <w:pBdr>
        <w:top w:val="nil"/>
        <w:left w:val="nil"/>
        <w:bottom w:val="nil"/>
        <w:right w:val="nil"/>
        <w:between w:val="nil"/>
      </w:pBdr>
      <w:tabs>
        <w:tab w:val="center" w:pos="4680"/>
        <w:tab w:val="right" w:pos="9360"/>
      </w:tabs>
      <w:spacing w:line="240" w:lineRule="auto"/>
      <w:rPr>
        <w:color w:val="000000"/>
      </w:rPr>
    </w:pPr>
    <w:r w:rsidRPr="006A4ACE">
      <w:rPr>
        <w:color w:val="000000"/>
      </w:rPr>
      <w:t>Intr  SB</w:t>
    </w:r>
    <w:r w:rsidRPr="006A4ACE">
      <w:rPr>
        <w:color w:val="000000"/>
      </w:rPr>
      <w:tab/>
    </w:r>
    <w:r w:rsidRPr="006A4ACE">
      <w:rPr>
        <w:color w:val="000000"/>
      </w:rPr>
      <w:tab/>
      <w:t xml:space="preserve">2026R1761 </w:t>
    </w:r>
    <w:r w:rsidR="0063110A">
      <w:rPr>
        <w:noProof/>
        <w:color w:val="000000"/>
      </w:rPr>
      <mc:AlternateContent>
        <mc:Choice Requires="wps">
          <w:drawing>
            <wp:anchor distT="0" distB="0" distL="114300" distR="114300" simplePos="0" relativeHeight="251656704" behindDoc="0" locked="0" layoutInCell="1" allowOverlap="1" wp14:anchorId="61666EA8" wp14:editId="672B105C">
              <wp:simplePos x="0" y="0"/>
              <wp:positionH relativeFrom="column">
                <wp:posOffset>0</wp:posOffset>
              </wp:positionH>
              <wp:positionV relativeFrom="paragraph">
                <wp:posOffset>0</wp:posOffset>
              </wp:positionV>
              <wp:extent cx="635000" cy="635000"/>
              <wp:effectExtent l="0" t="0" r="3175" b="3175"/>
              <wp:wrapNone/>
              <wp:docPr id="1569790444" name="Text Box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B0C367" id="_x0000_t202" coordsize="21600,21600" o:spt="202" path="m,l,21600r21600,l21600,xe">
              <v:stroke joinstyle="miter"/>
              <v:path gradientshapeok="t" o:connecttype="rect"/>
            </v:shapetype>
            <v:shape id="Text Box 2" o:spid="_x0000_s1026" type="#_x0000_t202"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5E401" w14:textId="61DC85CA" w:rsidR="0063110A" w:rsidRDefault="0063110A">
    <w:pPr>
      <w:pBdr>
        <w:top w:val="nil"/>
        <w:left w:val="nil"/>
        <w:bottom w:val="nil"/>
        <w:right w:val="nil"/>
        <w:between w:val="nil"/>
      </w:pBdr>
      <w:tabs>
        <w:tab w:val="center" w:pos="4680"/>
        <w:tab w:val="right" w:pos="9360"/>
      </w:tabs>
      <w:spacing w:line="240" w:lineRule="auto"/>
      <w:rPr>
        <w:color w:val="000000"/>
      </w:rPr>
    </w:pPr>
    <w:r>
      <w:rPr>
        <w:noProof/>
        <w:color w:val="000000"/>
      </w:rPr>
      <mc:AlternateContent>
        <mc:Choice Requires="wps">
          <w:drawing>
            <wp:anchor distT="0" distB="0" distL="114300" distR="114300" simplePos="0" relativeHeight="251658752" behindDoc="0" locked="0" layoutInCell="1" allowOverlap="1" wp14:anchorId="7A5BDEF9" wp14:editId="47354673">
              <wp:simplePos x="0" y="0"/>
              <wp:positionH relativeFrom="column">
                <wp:posOffset>0</wp:posOffset>
              </wp:positionH>
              <wp:positionV relativeFrom="paragraph">
                <wp:posOffset>0</wp:posOffset>
              </wp:positionV>
              <wp:extent cx="635000" cy="635000"/>
              <wp:effectExtent l="0" t="0" r="3175" b="3175"/>
              <wp:wrapNone/>
              <wp:docPr id="1553154483" name="Text Box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925506F" id="_x0000_t202" coordsize="21600,21600" o:spt="202" path="m,l,21600r21600,l21600,xe">
              <v:stroke joinstyle="miter"/>
              <v:path gradientshapeok="t" o:connecttype="rect"/>
            </v:shapetype>
            <v:shape id="Text Box 3" o:spid="_x0000_s1026" type="#_x0000_t20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10A"/>
    <w:rsid w:val="0000526A"/>
    <w:rsid w:val="0002398D"/>
    <w:rsid w:val="000573A9"/>
    <w:rsid w:val="00085D22"/>
    <w:rsid w:val="00093AB0"/>
    <w:rsid w:val="000B6C19"/>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17F0A"/>
    <w:rsid w:val="00394191"/>
    <w:rsid w:val="003C51CD"/>
    <w:rsid w:val="003C6034"/>
    <w:rsid w:val="00400B5C"/>
    <w:rsid w:val="004368E0"/>
    <w:rsid w:val="004C13DD"/>
    <w:rsid w:val="004D3ABE"/>
    <w:rsid w:val="004D4904"/>
    <w:rsid w:val="004E3441"/>
    <w:rsid w:val="00500579"/>
    <w:rsid w:val="00572702"/>
    <w:rsid w:val="00577159"/>
    <w:rsid w:val="005A5366"/>
    <w:rsid w:val="005E37FD"/>
    <w:rsid w:val="005F34F0"/>
    <w:rsid w:val="0063110A"/>
    <w:rsid w:val="006369EB"/>
    <w:rsid w:val="00637E73"/>
    <w:rsid w:val="006865E9"/>
    <w:rsid w:val="00686E9A"/>
    <w:rsid w:val="00691F3E"/>
    <w:rsid w:val="00694BFB"/>
    <w:rsid w:val="006A106B"/>
    <w:rsid w:val="006A4ACE"/>
    <w:rsid w:val="006C523D"/>
    <w:rsid w:val="006D4036"/>
    <w:rsid w:val="00766AD0"/>
    <w:rsid w:val="007A5259"/>
    <w:rsid w:val="007A7081"/>
    <w:rsid w:val="007F1CF5"/>
    <w:rsid w:val="008020BF"/>
    <w:rsid w:val="00834EDE"/>
    <w:rsid w:val="008736AA"/>
    <w:rsid w:val="008D275D"/>
    <w:rsid w:val="008D77CC"/>
    <w:rsid w:val="00946186"/>
    <w:rsid w:val="00980327"/>
    <w:rsid w:val="00986478"/>
    <w:rsid w:val="009B5557"/>
    <w:rsid w:val="009D0C16"/>
    <w:rsid w:val="009F1067"/>
    <w:rsid w:val="00A258E5"/>
    <w:rsid w:val="00A31E01"/>
    <w:rsid w:val="00A527AD"/>
    <w:rsid w:val="00A718CF"/>
    <w:rsid w:val="00AA069B"/>
    <w:rsid w:val="00AE48A0"/>
    <w:rsid w:val="00AE61BE"/>
    <w:rsid w:val="00B14C1D"/>
    <w:rsid w:val="00B16F25"/>
    <w:rsid w:val="00B24422"/>
    <w:rsid w:val="00B66B81"/>
    <w:rsid w:val="00B71E6F"/>
    <w:rsid w:val="00B80C20"/>
    <w:rsid w:val="00B844FE"/>
    <w:rsid w:val="00B86B4F"/>
    <w:rsid w:val="00B9296A"/>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06057"/>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27DE0"/>
  <w15:chartTrackingRefBased/>
  <w15:docId w15:val="{70B0949C-7ED3-40E7-9E64-BBD17C780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63110A"/>
    <w:rPr>
      <w:rFonts w:eastAsia="Arial" w:cs="Arial"/>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rPr>
      <w:rFonts w:eastAsiaTheme="minorHAnsi" w:cstheme="minorBidi"/>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rPr>
      <w:rFonts w:eastAsiaTheme="minorHAnsi" w:cstheme="minorBidi"/>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rPr>
      <w:rFonts w:eastAsiaTheme="minorHAnsi" w:cstheme="minorBidi"/>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E73F7A900D4B72A1A3F8250B8AAB10"/>
        <w:category>
          <w:name w:val="General"/>
          <w:gallery w:val="placeholder"/>
        </w:category>
        <w:types>
          <w:type w:val="bbPlcHdr"/>
        </w:types>
        <w:behaviors>
          <w:behavior w:val="content"/>
        </w:behaviors>
        <w:guid w:val="{72D19EDF-62EA-4CCB-89D9-4CD53B86C002}"/>
      </w:docPartPr>
      <w:docPartBody>
        <w:p w:rsidR="000D2A99" w:rsidRDefault="000D2A99">
          <w:pPr>
            <w:pStyle w:val="6CE73F7A900D4B72A1A3F8250B8AAB10"/>
          </w:pPr>
          <w:r w:rsidRPr="00B844FE">
            <w:t>Prefix Text</w:t>
          </w:r>
        </w:p>
      </w:docPartBody>
    </w:docPart>
    <w:docPart>
      <w:docPartPr>
        <w:name w:val="2E6C79D48251482389ADA39515479B55"/>
        <w:category>
          <w:name w:val="General"/>
          <w:gallery w:val="placeholder"/>
        </w:category>
        <w:types>
          <w:type w:val="bbPlcHdr"/>
        </w:types>
        <w:behaviors>
          <w:behavior w:val="content"/>
        </w:behaviors>
        <w:guid w:val="{4ACE1C2F-54B4-4034-91C4-6875669F8814}"/>
      </w:docPartPr>
      <w:docPartBody>
        <w:p w:rsidR="000D2A99" w:rsidRDefault="000D2A99">
          <w:pPr>
            <w:pStyle w:val="2E6C79D48251482389ADA39515479B55"/>
          </w:pPr>
          <w:r w:rsidRPr="00B844FE">
            <w:t>[Type here]</w:t>
          </w:r>
        </w:p>
      </w:docPartBody>
    </w:docPart>
    <w:docPart>
      <w:docPartPr>
        <w:name w:val="3C81F5C2172449EE8CCDD11B2AFEEC1C"/>
        <w:category>
          <w:name w:val="General"/>
          <w:gallery w:val="placeholder"/>
        </w:category>
        <w:types>
          <w:type w:val="bbPlcHdr"/>
        </w:types>
        <w:behaviors>
          <w:behavior w:val="content"/>
        </w:behaviors>
        <w:guid w:val="{38C5402A-ED7D-44ED-B9E5-3319318770F6}"/>
      </w:docPartPr>
      <w:docPartBody>
        <w:p w:rsidR="000D2A99" w:rsidRDefault="000D2A99">
          <w:pPr>
            <w:pStyle w:val="3C81F5C2172449EE8CCDD11B2AFEEC1C"/>
          </w:pPr>
          <w:r w:rsidRPr="00B844FE">
            <w:t>Number</w:t>
          </w:r>
        </w:p>
      </w:docPartBody>
    </w:docPart>
    <w:docPart>
      <w:docPartPr>
        <w:name w:val="5B429AD59EA44D198BE71A95F0E2F320"/>
        <w:category>
          <w:name w:val="General"/>
          <w:gallery w:val="placeholder"/>
        </w:category>
        <w:types>
          <w:type w:val="bbPlcHdr"/>
        </w:types>
        <w:behaviors>
          <w:behavior w:val="content"/>
        </w:behaviors>
        <w:guid w:val="{E5AE9D14-0119-4D39-92E5-C03CA03452AA}"/>
      </w:docPartPr>
      <w:docPartBody>
        <w:p w:rsidR="000D2A99" w:rsidRDefault="000D2A99">
          <w:pPr>
            <w:pStyle w:val="5B429AD59EA44D198BE71A95F0E2F320"/>
          </w:pPr>
          <w:r w:rsidRPr="00B844FE">
            <w:t>Enter Sponsors Here</w:t>
          </w:r>
        </w:p>
      </w:docPartBody>
    </w:docPart>
    <w:docPart>
      <w:docPartPr>
        <w:name w:val="817EF8A14CD44253B9C01DE487FA0BFE"/>
        <w:category>
          <w:name w:val="General"/>
          <w:gallery w:val="placeholder"/>
        </w:category>
        <w:types>
          <w:type w:val="bbPlcHdr"/>
        </w:types>
        <w:behaviors>
          <w:behavior w:val="content"/>
        </w:behaviors>
        <w:guid w:val="{5AD8DF57-7D7F-41BA-89EA-36770411D08E}"/>
      </w:docPartPr>
      <w:docPartBody>
        <w:p w:rsidR="000D2A99" w:rsidRDefault="000D2A99">
          <w:pPr>
            <w:pStyle w:val="817EF8A14CD44253B9C01DE487FA0BF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A99"/>
    <w:rsid w:val="000B6C19"/>
    <w:rsid w:val="000D2A99"/>
    <w:rsid w:val="00577159"/>
    <w:rsid w:val="008020BF"/>
    <w:rsid w:val="00B9296A"/>
    <w:rsid w:val="00F06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E73F7A900D4B72A1A3F8250B8AAB10">
    <w:name w:val="6CE73F7A900D4B72A1A3F8250B8AAB10"/>
  </w:style>
  <w:style w:type="paragraph" w:customStyle="1" w:styleId="2E6C79D48251482389ADA39515479B55">
    <w:name w:val="2E6C79D48251482389ADA39515479B55"/>
  </w:style>
  <w:style w:type="paragraph" w:customStyle="1" w:styleId="3C81F5C2172449EE8CCDD11B2AFEEC1C">
    <w:name w:val="3C81F5C2172449EE8CCDD11B2AFEEC1C"/>
  </w:style>
  <w:style w:type="paragraph" w:customStyle="1" w:styleId="5B429AD59EA44D198BE71A95F0E2F320">
    <w:name w:val="5B429AD59EA44D198BE71A95F0E2F320"/>
  </w:style>
  <w:style w:type="character" w:styleId="PlaceholderText">
    <w:name w:val="Placeholder Text"/>
    <w:basedOn w:val="DefaultParagraphFont"/>
    <w:uiPriority w:val="99"/>
    <w:semiHidden/>
    <w:rPr>
      <w:color w:val="808080"/>
    </w:rPr>
  </w:style>
  <w:style w:type="paragraph" w:customStyle="1" w:styleId="817EF8A14CD44253B9C01DE487FA0BFE">
    <w:name w:val="817EF8A14CD44253B9C01DE487FA0B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14</TotalTime>
  <Pages>5</Pages>
  <Words>871</Words>
  <Characters>4873</Characters>
  <Application>Microsoft Office Word</Application>
  <DocSecurity>0</DocSecurity>
  <Lines>82</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Kristin Jones</cp:lastModifiedBy>
  <cp:revision>7</cp:revision>
  <dcterms:created xsi:type="dcterms:W3CDTF">2025-12-19T16:35:00Z</dcterms:created>
  <dcterms:modified xsi:type="dcterms:W3CDTF">2026-01-14T20:04:00Z</dcterms:modified>
</cp:coreProperties>
</file>